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7D" w:rsidRDefault="00CD557D" w:rsidP="00C334E9">
      <w:pPr>
        <w:pStyle w:val="Title"/>
      </w:pPr>
    </w:p>
    <w:p w:rsidR="00CD557D" w:rsidRPr="00BB5D1C" w:rsidRDefault="00CD557D" w:rsidP="00C334E9">
      <w:pPr>
        <w:pStyle w:val="Title"/>
      </w:pPr>
      <w:r w:rsidRPr="00BB5D1C">
        <w:t xml:space="preserve">TOWN OF </w:t>
      </w:r>
      <w:smartTag w:uri="urn:schemas-microsoft-com:office:smarttags" w:element="City">
        <w:smartTag w:uri="urn:schemas-microsoft-com:office:smarttags" w:element="place">
          <w:r w:rsidRPr="00BB5D1C">
            <w:t>GLENVILLE</w:t>
          </w:r>
        </w:smartTag>
      </w:smartTag>
    </w:p>
    <w:p w:rsidR="00CD557D" w:rsidRPr="00BB5D1C" w:rsidRDefault="00CD557D" w:rsidP="00C334E9">
      <w:pPr>
        <w:pStyle w:val="Subtitle"/>
        <w:jc w:val="center"/>
      </w:pPr>
      <w:r w:rsidRPr="00BB5D1C">
        <w:t>Planning and Zoning Commission</w:t>
      </w:r>
    </w:p>
    <w:p w:rsidR="00CD557D" w:rsidRPr="00BB5D1C" w:rsidRDefault="00CD557D" w:rsidP="00C334E9">
      <w:pPr>
        <w:tabs>
          <w:tab w:val="left" w:pos="864"/>
        </w:tabs>
        <w:ind w:right="216"/>
        <w:jc w:val="center"/>
        <w:rPr>
          <w:b/>
          <w:sz w:val="28"/>
        </w:rPr>
      </w:pPr>
      <w:r>
        <w:rPr>
          <w:b/>
          <w:sz w:val="28"/>
        </w:rPr>
        <w:t>February 11, 2013</w:t>
      </w:r>
    </w:p>
    <w:p w:rsidR="00CD557D" w:rsidRDefault="00CD557D" w:rsidP="00C334E9">
      <w:pPr>
        <w:tabs>
          <w:tab w:val="left" w:pos="864"/>
        </w:tabs>
        <w:ind w:right="216"/>
        <w:jc w:val="center"/>
        <w:rPr>
          <w:b/>
          <w:sz w:val="28"/>
        </w:rPr>
      </w:pPr>
      <w:r w:rsidRPr="00BB5D1C">
        <w:rPr>
          <w:b/>
          <w:sz w:val="28"/>
        </w:rPr>
        <w:t>7:00 p.m.</w:t>
      </w:r>
    </w:p>
    <w:p w:rsidR="00CD557D" w:rsidRDefault="00CD557D" w:rsidP="00C334E9">
      <w:pPr>
        <w:tabs>
          <w:tab w:val="left" w:pos="864"/>
        </w:tabs>
        <w:ind w:right="216"/>
        <w:jc w:val="center"/>
        <w:rPr>
          <w:b/>
          <w:sz w:val="28"/>
        </w:rPr>
      </w:pPr>
    </w:p>
    <w:p w:rsidR="00CD557D" w:rsidRPr="00BB5D1C" w:rsidRDefault="00CD557D" w:rsidP="00C334E9">
      <w:pPr>
        <w:tabs>
          <w:tab w:val="left" w:pos="864"/>
        </w:tabs>
        <w:ind w:right="216"/>
        <w:jc w:val="center"/>
        <w:rPr>
          <w:b/>
          <w:sz w:val="28"/>
        </w:rPr>
      </w:pPr>
    </w:p>
    <w:p w:rsidR="00CD557D" w:rsidRPr="00FC6C1F" w:rsidRDefault="00CD557D" w:rsidP="007202C3">
      <w:pPr>
        <w:tabs>
          <w:tab w:val="left" w:pos="540"/>
          <w:tab w:val="left" w:pos="630"/>
          <w:tab w:val="left" w:pos="864"/>
        </w:tabs>
        <w:ind w:right="216"/>
        <w:rPr>
          <w:rFonts w:ascii="Times New Roman" w:hAnsi="Times New Roman"/>
          <w:b/>
          <w:i/>
          <w:color w:val="FF0000"/>
          <w:szCs w:val="24"/>
        </w:rPr>
      </w:pPr>
      <w:r w:rsidRPr="00FC6C1F">
        <w:rPr>
          <w:rFonts w:ascii="Times New Roman" w:hAnsi="Times New Roman"/>
          <w:b/>
          <w:i/>
          <w:color w:val="FF0000"/>
          <w:szCs w:val="24"/>
        </w:rPr>
        <w:t xml:space="preserve">REVISED 2/5/2013 – Item #2-Brandon Fogg, </w:t>
      </w:r>
      <w:smartTag w:uri="urn:schemas-microsoft-com:office:smarttags" w:element="Street">
        <w:smartTag w:uri="urn:schemas-microsoft-com:office:smarttags" w:element="address">
          <w:r w:rsidRPr="00FC6C1F">
            <w:rPr>
              <w:rFonts w:ascii="Times New Roman" w:hAnsi="Times New Roman"/>
              <w:b/>
              <w:i/>
              <w:color w:val="FF0000"/>
              <w:szCs w:val="24"/>
            </w:rPr>
            <w:t>96 Kingsbury Road</w:t>
          </w:r>
        </w:smartTag>
      </w:smartTag>
      <w:r w:rsidRPr="00FC6C1F">
        <w:rPr>
          <w:rFonts w:ascii="Times New Roman" w:hAnsi="Times New Roman"/>
          <w:b/>
          <w:i/>
          <w:color w:val="FF0000"/>
          <w:szCs w:val="24"/>
        </w:rPr>
        <w:t>, Minor Subdivision, REMOVED from agenda.</w:t>
      </w:r>
    </w:p>
    <w:p w:rsidR="00CD557D" w:rsidRDefault="00CD557D" w:rsidP="005A1F35">
      <w:pPr>
        <w:tabs>
          <w:tab w:val="left" w:pos="540"/>
          <w:tab w:val="left" w:pos="630"/>
          <w:tab w:val="left" w:pos="864"/>
        </w:tabs>
        <w:ind w:right="216"/>
        <w:jc w:val="left"/>
        <w:rPr>
          <w:rFonts w:ascii="Times New Roman" w:hAnsi="Times New Roman"/>
          <w:b/>
          <w:i/>
          <w:color w:val="FF0000"/>
          <w:szCs w:val="24"/>
        </w:rPr>
      </w:pPr>
      <w:r w:rsidRPr="005A1F35">
        <w:rPr>
          <w:rFonts w:ascii="Times New Roman" w:hAnsi="Times New Roman"/>
          <w:b/>
          <w:i/>
          <w:color w:val="FF0000"/>
          <w:szCs w:val="24"/>
        </w:rPr>
        <w:t>REVISED 2/7/2013 – Item #3-</w:t>
      </w:r>
      <w:smartTag w:uri="urn:schemas-microsoft-com:office:smarttags" w:element="PlaceName">
        <w:smartTag w:uri="urn:schemas-microsoft-com:office:smarttags" w:element="place">
          <w:r w:rsidRPr="005A1F35">
            <w:rPr>
              <w:rFonts w:ascii="Times New Roman" w:hAnsi="Times New Roman"/>
              <w:b/>
              <w:i/>
              <w:color w:val="FF0000"/>
              <w:szCs w:val="24"/>
            </w:rPr>
            <w:t>Amedore</w:t>
          </w:r>
        </w:smartTag>
        <w:r w:rsidRPr="005A1F35">
          <w:rPr>
            <w:rFonts w:ascii="Times New Roman" w:hAnsi="Times New Roman"/>
            <w:b/>
            <w:i/>
            <w:color w:val="FF0000"/>
            <w:szCs w:val="24"/>
          </w:rPr>
          <w:t xml:space="preserve"> </w:t>
        </w:r>
        <w:smartTag w:uri="urn:schemas-microsoft-com:office:smarttags" w:element="PlaceType">
          <w:r w:rsidRPr="005A1F35">
            <w:rPr>
              <w:rFonts w:ascii="Times New Roman" w:hAnsi="Times New Roman"/>
              <w:b/>
              <w:i/>
              <w:color w:val="FF0000"/>
              <w:szCs w:val="24"/>
            </w:rPr>
            <w:t>Land</w:t>
          </w:r>
        </w:smartTag>
      </w:smartTag>
      <w:r w:rsidRPr="005A1F35">
        <w:rPr>
          <w:rFonts w:ascii="Times New Roman" w:hAnsi="Times New Roman"/>
          <w:b/>
          <w:i/>
          <w:color w:val="FF0000"/>
          <w:szCs w:val="24"/>
        </w:rPr>
        <w:t xml:space="preserve"> Developers Concept added for discussion only.</w:t>
      </w:r>
    </w:p>
    <w:p w:rsidR="00CD557D" w:rsidRPr="005A1F35" w:rsidRDefault="00CD557D" w:rsidP="005A1F35">
      <w:pPr>
        <w:tabs>
          <w:tab w:val="left" w:pos="540"/>
          <w:tab w:val="left" w:pos="630"/>
          <w:tab w:val="left" w:pos="864"/>
        </w:tabs>
        <w:ind w:right="216"/>
        <w:jc w:val="left"/>
        <w:rPr>
          <w:rFonts w:ascii="Times New Roman" w:hAnsi="Times New Roman"/>
          <w:b/>
          <w:i/>
          <w:color w:val="FF0000"/>
          <w:szCs w:val="24"/>
        </w:rPr>
      </w:pPr>
    </w:p>
    <w:p w:rsidR="00CD557D" w:rsidRDefault="00CD557D" w:rsidP="007202C3">
      <w:pPr>
        <w:tabs>
          <w:tab w:val="left" w:pos="540"/>
          <w:tab w:val="left" w:pos="630"/>
          <w:tab w:val="left" w:pos="864"/>
        </w:tabs>
        <w:ind w:right="216"/>
        <w:rPr>
          <w:rFonts w:ascii="Times New Roman" w:hAnsi="Times New Roman"/>
          <w:b/>
          <w:szCs w:val="24"/>
        </w:rPr>
      </w:pPr>
      <w:r w:rsidRPr="00BB5D1C">
        <w:rPr>
          <w:rFonts w:ascii="Times New Roman" w:hAnsi="Times New Roman"/>
          <w:b/>
          <w:szCs w:val="24"/>
        </w:rPr>
        <w:t xml:space="preserve">1.  Approval of the minutes of the </w:t>
      </w:r>
      <w:r>
        <w:rPr>
          <w:rFonts w:ascii="Times New Roman" w:hAnsi="Times New Roman"/>
          <w:b/>
          <w:szCs w:val="24"/>
        </w:rPr>
        <w:t>January 14, 2013</w:t>
      </w:r>
      <w:r w:rsidRPr="00BB5D1C">
        <w:rPr>
          <w:rFonts w:ascii="Times New Roman" w:hAnsi="Times New Roman"/>
          <w:b/>
          <w:szCs w:val="24"/>
        </w:rPr>
        <w:t xml:space="preserve"> meeting</w:t>
      </w:r>
    </w:p>
    <w:p w:rsidR="00CD557D" w:rsidRDefault="00CD557D" w:rsidP="007202C3">
      <w:pPr>
        <w:tabs>
          <w:tab w:val="left" w:pos="540"/>
          <w:tab w:val="left" w:pos="630"/>
          <w:tab w:val="left" w:pos="864"/>
        </w:tabs>
        <w:ind w:right="216"/>
        <w:rPr>
          <w:rFonts w:ascii="Times New Roman" w:hAnsi="Times New Roman"/>
          <w:b/>
          <w:szCs w:val="24"/>
        </w:rPr>
      </w:pPr>
    </w:p>
    <w:p w:rsidR="00CD557D" w:rsidRDefault="00CD557D" w:rsidP="007202C3">
      <w:pPr>
        <w:tabs>
          <w:tab w:val="left" w:pos="540"/>
          <w:tab w:val="left" w:pos="630"/>
          <w:tab w:val="left" w:pos="864"/>
        </w:tabs>
        <w:ind w:right="216"/>
        <w:rPr>
          <w:rFonts w:ascii="Times New Roman" w:hAnsi="Times New Roman"/>
          <w:b/>
          <w:szCs w:val="24"/>
        </w:rPr>
      </w:pPr>
    </w:p>
    <w:p w:rsidR="00CD557D" w:rsidRDefault="00CD557D" w:rsidP="001027C0">
      <w:pPr>
        <w:tabs>
          <w:tab w:val="left" w:pos="5760"/>
          <w:tab w:val="left" w:pos="6480"/>
        </w:tabs>
        <w:rPr>
          <w:b/>
        </w:rPr>
      </w:pPr>
      <w:r>
        <w:rPr>
          <w:b/>
        </w:rPr>
        <w:t>2. Glenwyck Development, LLC</w:t>
      </w:r>
      <w:r>
        <w:rPr>
          <w:b/>
        </w:rPr>
        <w:tab/>
        <w:t xml:space="preserve">                    Site Plan Review and Minor</w:t>
      </w:r>
    </w:p>
    <w:p w:rsidR="00CD557D" w:rsidRDefault="00CD557D" w:rsidP="00797346">
      <w:pPr>
        <w:tabs>
          <w:tab w:val="left" w:pos="7200"/>
        </w:tabs>
        <w:rPr>
          <w:b/>
        </w:rPr>
      </w:pPr>
      <w:r>
        <w:rPr>
          <w:b/>
        </w:rPr>
        <w:t xml:space="preserve">    Dutch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Meadows Lane</w:t>
          </w:r>
        </w:smartTag>
      </w:smartTag>
      <w:r>
        <w:rPr>
          <w:b/>
        </w:rPr>
        <w:t xml:space="preserve">                                                                           (3-lot) Subdivision</w:t>
      </w:r>
    </w:p>
    <w:p w:rsidR="00CD557D" w:rsidRDefault="00CD557D" w:rsidP="00932466">
      <w:pPr>
        <w:tabs>
          <w:tab w:val="left" w:pos="720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Preliminary</w:t>
      </w:r>
      <w:r>
        <w:rPr>
          <w:b/>
        </w:rPr>
        <w:tab/>
      </w:r>
      <w:r>
        <w:rPr>
          <w:b/>
        </w:rPr>
        <w:tab/>
      </w:r>
    </w:p>
    <w:p w:rsidR="00CD557D" w:rsidRDefault="00CD557D" w:rsidP="00932466">
      <w:pPr>
        <w:tabs>
          <w:tab w:val="left" w:pos="7200"/>
        </w:tabs>
        <w:rPr>
          <w:b/>
        </w:rPr>
      </w:pPr>
    </w:p>
    <w:p w:rsidR="00CD557D" w:rsidRDefault="00CD557D" w:rsidP="001027C0">
      <w:pPr>
        <w:pStyle w:val="BodyTextIndent"/>
        <w:ind w:left="0"/>
      </w:pPr>
      <w:r>
        <w:t xml:space="preserve">This proposal calls for the construction of a 110-unit independent living, senior apartment building and a 92-unit assisted living facility.  The property is located on the north side of Dutch Meadows Lane, west of Wal Mart and Horstman Creek.  The property is zoned </w:t>
      </w:r>
      <w:r w:rsidRPr="00F66291">
        <w:rPr>
          <w:i/>
        </w:rPr>
        <w:t>Multi-Family Residential</w:t>
      </w:r>
      <w:r>
        <w:t xml:space="preserve">.  </w:t>
      </w:r>
    </w:p>
    <w:p w:rsidR="00CD557D" w:rsidRDefault="00CD557D" w:rsidP="001027C0">
      <w:pPr>
        <w:pStyle w:val="BodyTextIndent"/>
        <w:ind w:left="0"/>
      </w:pPr>
    </w:p>
    <w:p w:rsidR="00CD557D" w:rsidRPr="005A1F35" w:rsidRDefault="00CD557D" w:rsidP="001027C0">
      <w:pPr>
        <w:pStyle w:val="BodyTextIndent"/>
        <w:ind w:left="0"/>
        <w:rPr>
          <w:u w:val="single"/>
        </w:rPr>
      </w:pPr>
      <w:r w:rsidRPr="005A1F35">
        <w:rPr>
          <w:u w:val="single"/>
        </w:rPr>
        <w:t>CONCEPT DISCUSSION</w:t>
      </w:r>
    </w:p>
    <w:p w:rsidR="00CD557D" w:rsidRDefault="00CD557D" w:rsidP="005A1F35">
      <w:pPr>
        <w:tabs>
          <w:tab w:val="left" w:pos="5760"/>
          <w:tab w:val="left" w:pos="6480"/>
        </w:tabs>
        <w:rPr>
          <w:b/>
        </w:rPr>
      </w:pPr>
      <w:r>
        <w:rPr>
          <w:b/>
        </w:rPr>
        <w:t xml:space="preserve">3.  </w:t>
      </w:r>
      <w:smartTag w:uri="urn:schemas-microsoft-com:office:smarttags" w:element="PlaceName">
        <w:smartTag w:uri="urn:schemas-microsoft-com:office:smarttags" w:element="place">
          <w:r>
            <w:rPr>
              <w:b/>
            </w:rPr>
            <w:t>Amedore</w:t>
          </w:r>
        </w:smartTag>
        <w:r>
          <w:rPr>
            <w:b/>
          </w:rPr>
          <w:t xml:space="preserve"> </w:t>
        </w:r>
        <w:smartTag w:uri="urn:schemas-microsoft-com:office:smarttags" w:element="Street">
          <w:r>
            <w:rPr>
              <w:b/>
            </w:rPr>
            <w:t>Land</w:t>
          </w:r>
        </w:smartTag>
      </w:smartTag>
      <w:r>
        <w:rPr>
          <w:b/>
        </w:rPr>
        <w:t xml:space="preserve"> Developers</w:t>
      </w:r>
      <w:r>
        <w:rPr>
          <w:b/>
        </w:rPr>
        <w:tab/>
        <w:t xml:space="preserve">                    Conceptual 132-lot</w:t>
      </w:r>
    </w:p>
    <w:p w:rsidR="00CD557D" w:rsidRDefault="00CD557D" w:rsidP="005A1F35">
      <w:pPr>
        <w:tabs>
          <w:tab w:val="left" w:pos="5760"/>
        </w:tabs>
        <w:rPr>
          <w:b/>
        </w:rPr>
      </w:pPr>
      <w:r>
        <w:rPr>
          <w:b/>
        </w:rPr>
        <w:t xml:space="preserve">     Swaggertown and Spring Roads</w:t>
      </w:r>
      <w:r>
        <w:rPr>
          <w:b/>
        </w:rPr>
        <w:tab/>
      </w:r>
      <w:r>
        <w:rPr>
          <w:b/>
        </w:rPr>
        <w:tab/>
        <w:t xml:space="preserve">        Subdivision</w:t>
      </w:r>
    </w:p>
    <w:p w:rsidR="00CD557D" w:rsidRDefault="00CD557D" w:rsidP="005A1F35">
      <w:pPr>
        <w:pStyle w:val="BodyTextIndent"/>
        <w:ind w:left="0"/>
        <w:rPr>
          <w:b/>
        </w:rPr>
      </w:pPr>
    </w:p>
    <w:p w:rsidR="00CD557D" w:rsidRDefault="00CD557D" w:rsidP="005A1F35">
      <w:pPr>
        <w:pStyle w:val="BodyTextIndent"/>
        <w:ind w:left="0"/>
      </w:pPr>
      <w:r>
        <w:t xml:space="preserve">This conceptual subdivision involves the establishment of 132 single-family residential building lots on a 214-acre parcel.  The property in question lies east of the Glen Oaks neighborhood off Spring Road and west of the Indian Hills neighborhood off of </w:t>
      </w:r>
      <w:smartTag w:uri="urn:schemas-microsoft-com:office:smarttags" w:element="Street">
        <w:r>
          <w:t>Swaggertown Road</w:t>
        </w:r>
      </w:smartTag>
      <w:r>
        <w:t xml:space="preserve">.  </w:t>
      </w:r>
    </w:p>
    <w:p w:rsidR="00CD557D" w:rsidRDefault="00CD557D" w:rsidP="005A1F35">
      <w:pPr>
        <w:pStyle w:val="BodyTextIndent"/>
        <w:tabs>
          <w:tab w:val="left" w:pos="7200"/>
        </w:tabs>
        <w:ind w:left="0"/>
      </w:pPr>
    </w:p>
    <w:sectPr w:rsidR="00CD557D" w:rsidSect="0082112B">
      <w:pgSz w:w="12240" w:h="15840" w:code="1"/>
      <w:pgMar w:top="864" w:right="1008" w:bottom="864" w:left="90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57D" w:rsidRDefault="00CD557D">
      <w:r>
        <w:separator/>
      </w:r>
    </w:p>
  </w:endnote>
  <w:endnote w:type="continuationSeparator" w:id="0">
    <w:p w:rsidR="00CD557D" w:rsidRDefault="00CD5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57D" w:rsidRDefault="00CD557D">
      <w:r>
        <w:separator/>
      </w:r>
    </w:p>
  </w:footnote>
  <w:footnote w:type="continuationSeparator" w:id="0">
    <w:p w:rsidR="00CD557D" w:rsidRDefault="00CD5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7025"/>
    <w:multiLevelType w:val="hybridMultilevel"/>
    <w:tmpl w:val="8C425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311F4F"/>
    <w:multiLevelType w:val="hybridMultilevel"/>
    <w:tmpl w:val="94006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E45AB"/>
    <w:multiLevelType w:val="hybridMultilevel"/>
    <w:tmpl w:val="C2DC0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65237"/>
    <w:multiLevelType w:val="hybridMultilevel"/>
    <w:tmpl w:val="5F8AA8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6523667"/>
    <w:multiLevelType w:val="hybridMultilevel"/>
    <w:tmpl w:val="8046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07748"/>
    <w:multiLevelType w:val="hybridMultilevel"/>
    <w:tmpl w:val="12CC64DE"/>
    <w:lvl w:ilvl="0" w:tplc="CEB2F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37A3286">
      <w:start w:val="1"/>
      <w:numFmt w:val="upperLetter"/>
      <w:pStyle w:val="Heading6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C01AF2"/>
    <w:multiLevelType w:val="hybridMultilevel"/>
    <w:tmpl w:val="F52E8AC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41375B"/>
    <w:multiLevelType w:val="hybridMultilevel"/>
    <w:tmpl w:val="D272FD10"/>
    <w:lvl w:ilvl="0" w:tplc="31D2D44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47D41DE"/>
    <w:multiLevelType w:val="hybridMultilevel"/>
    <w:tmpl w:val="775C62D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EF309F"/>
    <w:multiLevelType w:val="hybridMultilevel"/>
    <w:tmpl w:val="0AF6E856"/>
    <w:lvl w:ilvl="0" w:tplc="DA081730">
      <w:numFmt w:val="bullet"/>
      <w:lvlText w:val="-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</w:abstractNum>
  <w:abstractNum w:abstractNumId="10">
    <w:nsid w:val="4CB27C3B"/>
    <w:multiLevelType w:val="hybridMultilevel"/>
    <w:tmpl w:val="7C0A3296"/>
    <w:lvl w:ilvl="0" w:tplc="0409000F">
      <w:start w:val="8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  <w:rPr>
        <w:rFonts w:cs="Times New Roman"/>
      </w:rPr>
    </w:lvl>
  </w:abstractNum>
  <w:abstractNum w:abstractNumId="11">
    <w:nsid w:val="517B2117"/>
    <w:multiLevelType w:val="hybridMultilevel"/>
    <w:tmpl w:val="3F96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C1C9A"/>
    <w:multiLevelType w:val="hybridMultilevel"/>
    <w:tmpl w:val="FE9E9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D00116"/>
    <w:multiLevelType w:val="hybridMultilevel"/>
    <w:tmpl w:val="EA928128"/>
    <w:lvl w:ilvl="0" w:tplc="E96457F6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C442C0"/>
    <w:multiLevelType w:val="hybridMultilevel"/>
    <w:tmpl w:val="DF4E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8"/>
  </w:num>
  <w:num w:numId="8">
    <w:abstractNumId w:val="12"/>
  </w:num>
  <w:num w:numId="9">
    <w:abstractNumId w:val="3"/>
  </w:num>
  <w:num w:numId="10">
    <w:abstractNumId w:val="7"/>
  </w:num>
  <w:num w:numId="11">
    <w:abstractNumId w:val="0"/>
  </w:num>
  <w:num w:numId="12">
    <w:abstractNumId w:val="14"/>
  </w:num>
  <w:num w:numId="13">
    <w:abstractNumId w:val="2"/>
  </w:num>
  <w:num w:numId="14">
    <w:abstractNumId w:val="1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593"/>
    <w:rsid w:val="000004F9"/>
    <w:rsid w:val="00002546"/>
    <w:rsid w:val="0000291E"/>
    <w:rsid w:val="00003CA2"/>
    <w:rsid w:val="00003FA2"/>
    <w:rsid w:val="00004D00"/>
    <w:rsid w:val="0000752B"/>
    <w:rsid w:val="00010FB1"/>
    <w:rsid w:val="00011CB7"/>
    <w:rsid w:val="00014F68"/>
    <w:rsid w:val="00020482"/>
    <w:rsid w:val="0002420B"/>
    <w:rsid w:val="00026861"/>
    <w:rsid w:val="00027267"/>
    <w:rsid w:val="0002753A"/>
    <w:rsid w:val="00030224"/>
    <w:rsid w:val="00032A2F"/>
    <w:rsid w:val="0003307F"/>
    <w:rsid w:val="00033440"/>
    <w:rsid w:val="00034558"/>
    <w:rsid w:val="00035780"/>
    <w:rsid w:val="00036188"/>
    <w:rsid w:val="0003739B"/>
    <w:rsid w:val="00037EDE"/>
    <w:rsid w:val="00040A7F"/>
    <w:rsid w:val="00042644"/>
    <w:rsid w:val="00043487"/>
    <w:rsid w:val="0004497D"/>
    <w:rsid w:val="00045397"/>
    <w:rsid w:val="000458F4"/>
    <w:rsid w:val="00045E8C"/>
    <w:rsid w:val="000501AD"/>
    <w:rsid w:val="00052AFC"/>
    <w:rsid w:val="00054299"/>
    <w:rsid w:val="00054774"/>
    <w:rsid w:val="0005597D"/>
    <w:rsid w:val="00055AA6"/>
    <w:rsid w:val="000572E5"/>
    <w:rsid w:val="00060BA3"/>
    <w:rsid w:val="0006177B"/>
    <w:rsid w:val="00061926"/>
    <w:rsid w:val="00062988"/>
    <w:rsid w:val="00063881"/>
    <w:rsid w:val="000747F5"/>
    <w:rsid w:val="000772AF"/>
    <w:rsid w:val="00083806"/>
    <w:rsid w:val="00085513"/>
    <w:rsid w:val="00087AF4"/>
    <w:rsid w:val="000907EA"/>
    <w:rsid w:val="00091A13"/>
    <w:rsid w:val="0009251C"/>
    <w:rsid w:val="000928E2"/>
    <w:rsid w:val="00092D95"/>
    <w:rsid w:val="000939F8"/>
    <w:rsid w:val="00093A1C"/>
    <w:rsid w:val="00093D1A"/>
    <w:rsid w:val="00093D99"/>
    <w:rsid w:val="00094A5F"/>
    <w:rsid w:val="00095F46"/>
    <w:rsid w:val="00096493"/>
    <w:rsid w:val="0009761D"/>
    <w:rsid w:val="000A5731"/>
    <w:rsid w:val="000B0605"/>
    <w:rsid w:val="000B7539"/>
    <w:rsid w:val="000C0760"/>
    <w:rsid w:val="000C1E2D"/>
    <w:rsid w:val="000C3DA6"/>
    <w:rsid w:val="000D0B0D"/>
    <w:rsid w:val="000D20B8"/>
    <w:rsid w:val="000D4A26"/>
    <w:rsid w:val="000D51BD"/>
    <w:rsid w:val="000D54C7"/>
    <w:rsid w:val="000D6191"/>
    <w:rsid w:val="000D7A1F"/>
    <w:rsid w:val="000E3BEB"/>
    <w:rsid w:val="000E40AB"/>
    <w:rsid w:val="000E554F"/>
    <w:rsid w:val="000E5C06"/>
    <w:rsid w:val="000F2E8D"/>
    <w:rsid w:val="000F3362"/>
    <w:rsid w:val="000F45AE"/>
    <w:rsid w:val="000F4B1F"/>
    <w:rsid w:val="000F5EE5"/>
    <w:rsid w:val="000F61A9"/>
    <w:rsid w:val="000F7A88"/>
    <w:rsid w:val="00100822"/>
    <w:rsid w:val="00101D9B"/>
    <w:rsid w:val="001027C0"/>
    <w:rsid w:val="00104241"/>
    <w:rsid w:val="00104C60"/>
    <w:rsid w:val="0010535B"/>
    <w:rsid w:val="00106285"/>
    <w:rsid w:val="0011236C"/>
    <w:rsid w:val="001132D1"/>
    <w:rsid w:val="0011599E"/>
    <w:rsid w:val="0011603C"/>
    <w:rsid w:val="00120884"/>
    <w:rsid w:val="001227DC"/>
    <w:rsid w:val="00123CFF"/>
    <w:rsid w:val="001272AD"/>
    <w:rsid w:val="0013111D"/>
    <w:rsid w:val="00133DA5"/>
    <w:rsid w:val="001348F4"/>
    <w:rsid w:val="001364D5"/>
    <w:rsid w:val="00136608"/>
    <w:rsid w:val="001375D1"/>
    <w:rsid w:val="001424C0"/>
    <w:rsid w:val="00143306"/>
    <w:rsid w:val="0014344C"/>
    <w:rsid w:val="00143B10"/>
    <w:rsid w:val="00144472"/>
    <w:rsid w:val="00146838"/>
    <w:rsid w:val="001517AB"/>
    <w:rsid w:val="001521CD"/>
    <w:rsid w:val="0015302D"/>
    <w:rsid w:val="001568BD"/>
    <w:rsid w:val="00157E25"/>
    <w:rsid w:val="00161380"/>
    <w:rsid w:val="00161C8E"/>
    <w:rsid w:val="00162D61"/>
    <w:rsid w:val="001645FA"/>
    <w:rsid w:val="001652AE"/>
    <w:rsid w:val="001677D0"/>
    <w:rsid w:val="00172310"/>
    <w:rsid w:val="0017357A"/>
    <w:rsid w:val="00175459"/>
    <w:rsid w:val="001765FC"/>
    <w:rsid w:val="00180023"/>
    <w:rsid w:val="00184A19"/>
    <w:rsid w:val="001861AB"/>
    <w:rsid w:val="0018764F"/>
    <w:rsid w:val="0019043F"/>
    <w:rsid w:val="00196C14"/>
    <w:rsid w:val="00197F67"/>
    <w:rsid w:val="001A0614"/>
    <w:rsid w:val="001A1FD8"/>
    <w:rsid w:val="001A227B"/>
    <w:rsid w:val="001A3133"/>
    <w:rsid w:val="001A6493"/>
    <w:rsid w:val="001A6853"/>
    <w:rsid w:val="001B58CA"/>
    <w:rsid w:val="001B6103"/>
    <w:rsid w:val="001B613A"/>
    <w:rsid w:val="001B65B4"/>
    <w:rsid w:val="001B69A4"/>
    <w:rsid w:val="001C0913"/>
    <w:rsid w:val="001C1500"/>
    <w:rsid w:val="001C2CB8"/>
    <w:rsid w:val="001C3CE8"/>
    <w:rsid w:val="001C514D"/>
    <w:rsid w:val="001D2226"/>
    <w:rsid w:val="001D35E7"/>
    <w:rsid w:val="001D4256"/>
    <w:rsid w:val="001D5226"/>
    <w:rsid w:val="001D6768"/>
    <w:rsid w:val="001D7255"/>
    <w:rsid w:val="001D7A04"/>
    <w:rsid w:val="001D7A64"/>
    <w:rsid w:val="001E03E3"/>
    <w:rsid w:val="001E0A80"/>
    <w:rsid w:val="001E5261"/>
    <w:rsid w:val="001E57C9"/>
    <w:rsid w:val="001E6DBD"/>
    <w:rsid w:val="001F0D3D"/>
    <w:rsid w:val="001F1020"/>
    <w:rsid w:val="001F4F29"/>
    <w:rsid w:val="001F5F9F"/>
    <w:rsid w:val="00200B8D"/>
    <w:rsid w:val="00200BED"/>
    <w:rsid w:val="00202704"/>
    <w:rsid w:val="0020353F"/>
    <w:rsid w:val="0020445D"/>
    <w:rsid w:val="00204477"/>
    <w:rsid w:val="00204B97"/>
    <w:rsid w:val="002052FF"/>
    <w:rsid w:val="002068BD"/>
    <w:rsid w:val="0020773E"/>
    <w:rsid w:val="0021067F"/>
    <w:rsid w:val="002110FC"/>
    <w:rsid w:val="0021158D"/>
    <w:rsid w:val="00211A0C"/>
    <w:rsid w:val="00212699"/>
    <w:rsid w:val="00212954"/>
    <w:rsid w:val="00212DE9"/>
    <w:rsid w:val="00213C65"/>
    <w:rsid w:val="00215D16"/>
    <w:rsid w:val="00216D76"/>
    <w:rsid w:val="002200B3"/>
    <w:rsid w:val="0022144C"/>
    <w:rsid w:val="0022313F"/>
    <w:rsid w:val="0022441C"/>
    <w:rsid w:val="002259B1"/>
    <w:rsid w:val="00225BAF"/>
    <w:rsid w:val="002263AE"/>
    <w:rsid w:val="00231369"/>
    <w:rsid w:val="0023275B"/>
    <w:rsid w:val="002346C4"/>
    <w:rsid w:val="00234E40"/>
    <w:rsid w:val="002352A8"/>
    <w:rsid w:val="00242225"/>
    <w:rsid w:val="00242751"/>
    <w:rsid w:val="00244056"/>
    <w:rsid w:val="0024574F"/>
    <w:rsid w:val="00251AC3"/>
    <w:rsid w:val="00254A69"/>
    <w:rsid w:val="00256394"/>
    <w:rsid w:val="00256615"/>
    <w:rsid w:val="00257049"/>
    <w:rsid w:val="002600E4"/>
    <w:rsid w:val="00260B61"/>
    <w:rsid w:val="00270361"/>
    <w:rsid w:val="002742B9"/>
    <w:rsid w:val="002747E3"/>
    <w:rsid w:val="00277AE7"/>
    <w:rsid w:val="00277DC2"/>
    <w:rsid w:val="0028549B"/>
    <w:rsid w:val="002857CA"/>
    <w:rsid w:val="00285CAC"/>
    <w:rsid w:val="00286308"/>
    <w:rsid w:val="002873F5"/>
    <w:rsid w:val="00290C49"/>
    <w:rsid w:val="002916E9"/>
    <w:rsid w:val="00292CEA"/>
    <w:rsid w:val="00292FF1"/>
    <w:rsid w:val="00294A8F"/>
    <w:rsid w:val="00297440"/>
    <w:rsid w:val="002A13F5"/>
    <w:rsid w:val="002A17A7"/>
    <w:rsid w:val="002A21DE"/>
    <w:rsid w:val="002A6397"/>
    <w:rsid w:val="002A6FF7"/>
    <w:rsid w:val="002B0C7E"/>
    <w:rsid w:val="002B0E7C"/>
    <w:rsid w:val="002B3F92"/>
    <w:rsid w:val="002B7B44"/>
    <w:rsid w:val="002C295C"/>
    <w:rsid w:val="002C3049"/>
    <w:rsid w:val="002C3C6B"/>
    <w:rsid w:val="002C5B8C"/>
    <w:rsid w:val="002C5BA0"/>
    <w:rsid w:val="002C754B"/>
    <w:rsid w:val="002D5A84"/>
    <w:rsid w:val="002D6477"/>
    <w:rsid w:val="002D652B"/>
    <w:rsid w:val="002D7DDC"/>
    <w:rsid w:val="002E0620"/>
    <w:rsid w:val="002E3BCA"/>
    <w:rsid w:val="002E4CEE"/>
    <w:rsid w:val="002E72DE"/>
    <w:rsid w:val="002E74E9"/>
    <w:rsid w:val="002F1B2F"/>
    <w:rsid w:val="002F1E66"/>
    <w:rsid w:val="002F2A99"/>
    <w:rsid w:val="002F2B3C"/>
    <w:rsid w:val="002F3E1E"/>
    <w:rsid w:val="002F5768"/>
    <w:rsid w:val="002F7989"/>
    <w:rsid w:val="003020F3"/>
    <w:rsid w:val="0030399C"/>
    <w:rsid w:val="00303ACD"/>
    <w:rsid w:val="003053CB"/>
    <w:rsid w:val="003126F6"/>
    <w:rsid w:val="00312C1C"/>
    <w:rsid w:val="0031431D"/>
    <w:rsid w:val="0031445E"/>
    <w:rsid w:val="0031701D"/>
    <w:rsid w:val="00317BD4"/>
    <w:rsid w:val="00320340"/>
    <w:rsid w:val="0032080A"/>
    <w:rsid w:val="00321F91"/>
    <w:rsid w:val="00322B72"/>
    <w:rsid w:val="0032388E"/>
    <w:rsid w:val="00326743"/>
    <w:rsid w:val="00326BB9"/>
    <w:rsid w:val="00326BBD"/>
    <w:rsid w:val="00326D25"/>
    <w:rsid w:val="00327EDA"/>
    <w:rsid w:val="00330C9A"/>
    <w:rsid w:val="00332F2C"/>
    <w:rsid w:val="00335E75"/>
    <w:rsid w:val="00337C8A"/>
    <w:rsid w:val="00343707"/>
    <w:rsid w:val="00345525"/>
    <w:rsid w:val="00345F47"/>
    <w:rsid w:val="003460D3"/>
    <w:rsid w:val="00351766"/>
    <w:rsid w:val="00351A89"/>
    <w:rsid w:val="0035356E"/>
    <w:rsid w:val="003540B7"/>
    <w:rsid w:val="00354597"/>
    <w:rsid w:val="00354A0C"/>
    <w:rsid w:val="00354B19"/>
    <w:rsid w:val="00357FBA"/>
    <w:rsid w:val="00363C97"/>
    <w:rsid w:val="00370888"/>
    <w:rsid w:val="00375F93"/>
    <w:rsid w:val="00376FE5"/>
    <w:rsid w:val="003840D1"/>
    <w:rsid w:val="00384DFA"/>
    <w:rsid w:val="003863CC"/>
    <w:rsid w:val="00393859"/>
    <w:rsid w:val="00394662"/>
    <w:rsid w:val="00396FDC"/>
    <w:rsid w:val="003A1A4C"/>
    <w:rsid w:val="003A2002"/>
    <w:rsid w:val="003A3BB2"/>
    <w:rsid w:val="003A4130"/>
    <w:rsid w:val="003A6721"/>
    <w:rsid w:val="003B044C"/>
    <w:rsid w:val="003B0C0F"/>
    <w:rsid w:val="003B4B5D"/>
    <w:rsid w:val="003B5D6F"/>
    <w:rsid w:val="003B663C"/>
    <w:rsid w:val="003C24B6"/>
    <w:rsid w:val="003C2F85"/>
    <w:rsid w:val="003C723B"/>
    <w:rsid w:val="003C72E2"/>
    <w:rsid w:val="003D0842"/>
    <w:rsid w:val="003D14A8"/>
    <w:rsid w:val="003D2686"/>
    <w:rsid w:val="003D297C"/>
    <w:rsid w:val="003D2999"/>
    <w:rsid w:val="003D60EE"/>
    <w:rsid w:val="003D6C37"/>
    <w:rsid w:val="003D6FEF"/>
    <w:rsid w:val="003E02C1"/>
    <w:rsid w:val="003E2D41"/>
    <w:rsid w:val="003E74E6"/>
    <w:rsid w:val="003E7C2A"/>
    <w:rsid w:val="003F2C6C"/>
    <w:rsid w:val="003F322B"/>
    <w:rsid w:val="003F376B"/>
    <w:rsid w:val="003F3E96"/>
    <w:rsid w:val="003F464E"/>
    <w:rsid w:val="003F65DF"/>
    <w:rsid w:val="00401169"/>
    <w:rsid w:val="00403EB3"/>
    <w:rsid w:val="004042B2"/>
    <w:rsid w:val="00404A5E"/>
    <w:rsid w:val="00405559"/>
    <w:rsid w:val="00405B94"/>
    <w:rsid w:val="00405FDF"/>
    <w:rsid w:val="0040762F"/>
    <w:rsid w:val="00411017"/>
    <w:rsid w:val="00411830"/>
    <w:rsid w:val="00412703"/>
    <w:rsid w:val="00412923"/>
    <w:rsid w:val="00412DF6"/>
    <w:rsid w:val="00416466"/>
    <w:rsid w:val="0041721A"/>
    <w:rsid w:val="00421E9D"/>
    <w:rsid w:val="00421F35"/>
    <w:rsid w:val="00427C96"/>
    <w:rsid w:val="00427FC8"/>
    <w:rsid w:val="00430F3A"/>
    <w:rsid w:val="00433013"/>
    <w:rsid w:val="004357DF"/>
    <w:rsid w:val="00437B75"/>
    <w:rsid w:val="004410A6"/>
    <w:rsid w:val="00444E92"/>
    <w:rsid w:val="0044799E"/>
    <w:rsid w:val="00450807"/>
    <w:rsid w:val="00451C0F"/>
    <w:rsid w:val="00452DB8"/>
    <w:rsid w:val="004638C0"/>
    <w:rsid w:val="00464096"/>
    <w:rsid w:val="004646E0"/>
    <w:rsid w:val="00465A1F"/>
    <w:rsid w:val="00465C94"/>
    <w:rsid w:val="0046721E"/>
    <w:rsid w:val="00470588"/>
    <w:rsid w:val="00470879"/>
    <w:rsid w:val="00471AA8"/>
    <w:rsid w:val="0047343A"/>
    <w:rsid w:val="004735A7"/>
    <w:rsid w:val="004735BC"/>
    <w:rsid w:val="00473F62"/>
    <w:rsid w:val="00474BD9"/>
    <w:rsid w:val="0047668B"/>
    <w:rsid w:val="004770CE"/>
    <w:rsid w:val="004771FF"/>
    <w:rsid w:val="00482244"/>
    <w:rsid w:val="004826A7"/>
    <w:rsid w:val="0048458A"/>
    <w:rsid w:val="00484C99"/>
    <w:rsid w:val="0049128F"/>
    <w:rsid w:val="00493699"/>
    <w:rsid w:val="0049439B"/>
    <w:rsid w:val="00495A09"/>
    <w:rsid w:val="00496F8A"/>
    <w:rsid w:val="004A04B1"/>
    <w:rsid w:val="004A0C91"/>
    <w:rsid w:val="004A144A"/>
    <w:rsid w:val="004A2697"/>
    <w:rsid w:val="004A3E89"/>
    <w:rsid w:val="004A49E6"/>
    <w:rsid w:val="004A7D90"/>
    <w:rsid w:val="004B11DB"/>
    <w:rsid w:val="004B2099"/>
    <w:rsid w:val="004B320B"/>
    <w:rsid w:val="004B3BBD"/>
    <w:rsid w:val="004B63C6"/>
    <w:rsid w:val="004B66D4"/>
    <w:rsid w:val="004B67DC"/>
    <w:rsid w:val="004B6875"/>
    <w:rsid w:val="004B6A13"/>
    <w:rsid w:val="004C122D"/>
    <w:rsid w:val="004C2087"/>
    <w:rsid w:val="004C3384"/>
    <w:rsid w:val="004C3733"/>
    <w:rsid w:val="004C4B4D"/>
    <w:rsid w:val="004C4F52"/>
    <w:rsid w:val="004C5C18"/>
    <w:rsid w:val="004C64A5"/>
    <w:rsid w:val="004C6657"/>
    <w:rsid w:val="004C767A"/>
    <w:rsid w:val="004D1A95"/>
    <w:rsid w:val="004D2FF4"/>
    <w:rsid w:val="004D3D53"/>
    <w:rsid w:val="004D4739"/>
    <w:rsid w:val="004D4883"/>
    <w:rsid w:val="004D657F"/>
    <w:rsid w:val="004D6733"/>
    <w:rsid w:val="004F1D9F"/>
    <w:rsid w:val="004F2A8A"/>
    <w:rsid w:val="004F3021"/>
    <w:rsid w:val="004F65C8"/>
    <w:rsid w:val="004F7389"/>
    <w:rsid w:val="004F7873"/>
    <w:rsid w:val="00500E92"/>
    <w:rsid w:val="00501668"/>
    <w:rsid w:val="0050359C"/>
    <w:rsid w:val="00504859"/>
    <w:rsid w:val="005051F4"/>
    <w:rsid w:val="0050640D"/>
    <w:rsid w:val="005115F4"/>
    <w:rsid w:val="005116C5"/>
    <w:rsid w:val="0051191E"/>
    <w:rsid w:val="005122EE"/>
    <w:rsid w:val="005130B9"/>
    <w:rsid w:val="005160BE"/>
    <w:rsid w:val="005160FD"/>
    <w:rsid w:val="00516B16"/>
    <w:rsid w:val="00520063"/>
    <w:rsid w:val="0052081B"/>
    <w:rsid w:val="00520A44"/>
    <w:rsid w:val="00523FE4"/>
    <w:rsid w:val="005256B5"/>
    <w:rsid w:val="00525B3C"/>
    <w:rsid w:val="00526630"/>
    <w:rsid w:val="005268C7"/>
    <w:rsid w:val="00526A4A"/>
    <w:rsid w:val="005336B3"/>
    <w:rsid w:val="0053474E"/>
    <w:rsid w:val="00537B4F"/>
    <w:rsid w:val="00537D51"/>
    <w:rsid w:val="0054195E"/>
    <w:rsid w:val="005435E3"/>
    <w:rsid w:val="00544F32"/>
    <w:rsid w:val="005451B8"/>
    <w:rsid w:val="00546452"/>
    <w:rsid w:val="00546821"/>
    <w:rsid w:val="00550F7F"/>
    <w:rsid w:val="0055178D"/>
    <w:rsid w:val="005517A4"/>
    <w:rsid w:val="00557691"/>
    <w:rsid w:val="00560D66"/>
    <w:rsid w:val="00562603"/>
    <w:rsid w:val="005626A3"/>
    <w:rsid w:val="00564F51"/>
    <w:rsid w:val="005842C0"/>
    <w:rsid w:val="00584FCB"/>
    <w:rsid w:val="0058682E"/>
    <w:rsid w:val="00587BA1"/>
    <w:rsid w:val="00587D30"/>
    <w:rsid w:val="005902D8"/>
    <w:rsid w:val="00592DEC"/>
    <w:rsid w:val="00593BAF"/>
    <w:rsid w:val="0059487F"/>
    <w:rsid w:val="00594B7A"/>
    <w:rsid w:val="00595654"/>
    <w:rsid w:val="00595D74"/>
    <w:rsid w:val="0059762E"/>
    <w:rsid w:val="005A1F35"/>
    <w:rsid w:val="005A30B7"/>
    <w:rsid w:val="005A3ABF"/>
    <w:rsid w:val="005A4140"/>
    <w:rsid w:val="005A5666"/>
    <w:rsid w:val="005A57B1"/>
    <w:rsid w:val="005A583B"/>
    <w:rsid w:val="005A5D58"/>
    <w:rsid w:val="005B0599"/>
    <w:rsid w:val="005B1593"/>
    <w:rsid w:val="005B31F7"/>
    <w:rsid w:val="005B3313"/>
    <w:rsid w:val="005B3473"/>
    <w:rsid w:val="005B3541"/>
    <w:rsid w:val="005B4963"/>
    <w:rsid w:val="005B4EB6"/>
    <w:rsid w:val="005B5B23"/>
    <w:rsid w:val="005B79F5"/>
    <w:rsid w:val="005C00A9"/>
    <w:rsid w:val="005C1914"/>
    <w:rsid w:val="005C5D1A"/>
    <w:rsid w:val="005C77C6"/>
    <w:rsid w:val="005C791C"/>
    <w:rsid w:val="005D0D89"/>
    <w:rsid w:val="005D24EC"/>
    <w:rsid w:val="005D2D4C"/>
    <w:rsid w:val="005E00B7"/>
    <w:rsid w:val="005E0A44"/>
    <w:rsid w:val="005E0D29"/>
    <w:rsid w:val="005E4BC8"/>
    <w:rsid w:val="005E4CDB"/>
    <w:rsid w:val="005E4F61"/>
    <w:rsid w:val="005E73DE"/>
    <w:rsid w:val="005F17DF"/>
    <w:rsid w:val="005F2EE8"/>
    <w:rsid w:val="005F3061"/>
    <w:rsid w:val="005F5ACB"/>
    <w:rsid w:val="005F61EF"/>
    <w:rsid w:val="006005F4"/>
    <w:rsid w:val="00602F40"/>
    <w:rsid w:val="00602FBF"/>
    <w:rsid w:val="00606258"/>
    <w:rsid w:val="00606922"/>
    <w:rsid w:val="00606B4F"/>
    <w:rsid w:val="006071C5"/>
    <w:rsid w:val="00610CAE"/>
    <w:rsid w:val="00611A0A"/>
    <w:rsid w:val="0061213A"/>
    <w:rsid w:val="00612697"/>
    <w:rsid w:val="00612C68"/>
    <w:rsid w:val="00613352"/>
    <w:rsid w:val="00615418"/>
    <w:rsid w:val="00615481"/>
    <w:rsid w:val="00615612"/>
    <w:rsid w:val="00616D38"/>
    <w:rsid w:val="0062057E"/>
    <w:rsid w:val="006212BE"/>
    <w:rsid w:val="006227CC"/>
    <w:rsid w:val="00623659"/>
    <w:rsid w:val="006248F0"/>
    <w:rsid w:val="00626D80"/>
    <w:rsid w:val="00627236"/>
    <w:rsid w:val="00632CE2"/>
    <w:rsid w:val="00634D45"/>
    <w:rsid w:val="006373B1"/>
    <w:rsid w:val="00644C04"/>
    <w:rsid w:val="00644CFE"/>
    <w:rsid w:val="00645450"/>
    <w:rsid w:val="00645561"/>
    <w:rsid w:val="006461B8"/>
    <w:rsid w:val="00646674"/>
    <w:rsid w:val="0065191B"/>
    <w:rsid w:val="00651997"/>
    <w:rsid w:val="00652AF3"/>
    <w:rsid w:val="006538E0"/>
    <w:rsid w:val="00654CF2"/>
    <w:rsid w:val="00655B22"/>
    <w:rsid w:val="0065706E"/>
    <w:rsid w:val="00661B5F"/>
    <w:rsid w:val="00661D2F"/>
    <w:rsid w:val="006622D8"/>
    <w:rsid w:val="006638F8"/>
    <w:rsid w:val="00665E59"/>
    <w:rsid w:val="00667076"/>
    <w:rsid w:val="00670B15"/>
    <w:rsid w:val="00671C81"/>
    <w:rsid w:val="006760A8"/>
    <w:rsid w:val="00677AAD"/>
    <w:rsid w:val="00677CF2"/>
    <w:rsid w:val="00680E1C"/>
    <w:rsid w:val="00681FD3"/>
    <w:rsid w:val="0068342D"/>
    <w:rsid w:val="006841FB"/>
    <w:rsid w:val="00686A8C"/>
    <w:rsid w:val="006906CE"/>
    <w:rsid w:val="006907E0"/>
    <w:rsid w:val="0069169D"/>
    <w:rsid w:val="00692B5F"/>
    <w:rsid w:val="00693A48"/>
    <w:rsid w:val="0069441C"/>
    <w:rsid w:val="00694F8F"/>
    <w:rsid w:val="00696C9D"/>
    <w:rsid w:val="00697DE7"/>
    <w:rsid w:val="006A098E"/>
    <w:rsid w:val="006A1137"/>
    <w:rsid w:val="006A1D97"/>
    <w:rsid w:val="006A309F"/>
    <w:rsid w:val="006A5BFB"/>
    <w:rsid w:val="006A6853"/>
    <w:rsid w:val="006A6935"/>
    <w:rsid w:val="006B0784"/>
    <w:rsid w:val="006B2433"/>
    <w:rsid w:val="006B423C"/>
    <w:rsid w:val="006B4A38"/>
    <w:rsid w:val="006B53FC"/>
    <w:rsid w:val="006B6BD8"/>
    <w:rsid w:val="006B73D1"/>
    <w:rsid w:val="006C12DE"/>
    <w:rsid w:val="006C15FE"/>
    <w:rsid w:val="006C171D"/>
    <w:rsid w:val="006C678E"/>
    <w:rsid w:val="006D0D53"/>
    <w:rsid w:val="006D16BC"/>
    <w:rsid w:val="006D27D9"/>
    <w:rsid w:val="006D2C21"/>
    <w:rsid w:val="006D3007"/>
    <w:rsid w:val="006D7692"/>
    <w:rsid w:val="006D7A50"/>
    <w:rsid w:val="006D7E32"/>
    <w:rsid w:val="006E1D25"/>
    <w:rsid w:val="006E4350"/>
    <w:rsid w:val="006E5429"/>
    <w:rsid w:val="006E6206"/>
    <w:rsid w:val="006F0B2A"/>
    <w:rsid w:val="006F3A64"/>
    <w:rsid w:val="006F3CF4"/>
    <w:rsid w:val="006F442F"/>
    <w:rsid w:val="006F539F"/>
    <w:rsid w:val="006F5CFB"/>
    <w:rsid w:val="006F6096"/>
    <w:rsid w:val="006F6273"/>
    <w:rsid w:val="007015C2"/>
    <w:rsid w:val="00702354"/>
    <w:rsid w:val="0070274D"/>
    <w:rsid w:val="007050A8"/>
    <w:rsid w:val="00707F9B"/>
    <w:rsid w:val="00710484"/>
    <w:rsid w:val="0071194A"/>
    <w:rsid w:val="007202C3"/>
    <w:rsid w:val="0072261C"/>
    <w:rsid w:val="007249B2"/>
    <w:rsid w:val="00725CD3"/>
    <w:rsid w:val="0072694B"/>
    <w:rsid w:val="0073197D"/>
    <w:rsid w:val="0073353C"/>
    <w:rsid w:val="00736CF0"/>
    <w:rsid w:val="00740E29"/>
    <w:rsid w:val="00740F43"/>
    <w:rsid w:val="00741B94"/>
    <w:rsid w:val="00744232"/>
    <w:rsid w:val="007452EC"/>
    <w:rsid w:val="00746EEE"/>
    <w:rsid w:val="00746F48"/>
    <w:rsid w:val="007502CC"/>
    <w:rsid w:val="00750AAB"/>
    <w:rsid w:val="00752B14"/>
    <w:rsid w:val="00753047"/>
    <w:rsid w:val="007549B8"/>
    <w:rsid w:val="00757733"/>
    <w:rsid w:val="0076050B"/>
    <w:rsid w:val="0076334C"/>
    <w:rsid w:val="007649D5"/>
    <w:rsid w:val="00764C54"/>
    <w:rsid w:val="00765959"/>
    <w:rsid w:val="0076612B"/>
    <w:rsid w:val="00766532"/>
    <w:rsid w:val="007665C0"/>
    <w:rsid w:val="0076662C"/>
    <w:rsid w:val="00767093"/>
    <w:rsid w:val="007705C0"/>
    <w:rsid w:val="00772899"/>
    <w:rsid w:val="00773F8E"/>
    <w:rsid w:val="007766A9"/>
    <w:rsid w:val="00777206"/>
    <w:rsid w:val="00777963"/>
    <w:rsid w:val="007817DA"/>
    <w:rsid w:val="00782BD4"/>
    <w:rsid w:val="00782CEF"/>
    <w:rsid w:val="00784310"/>
    <w:rsid w:val="00785FF0"/>
    <w:rsid w:val="00786F8E"/>
    <w:rsid w:val="00790F08"/>
    <w:rsid w:val="0079243A"/>
    <w:rsid w:val="0079294A"/>
    <w:rsid w:val="00794171"/>
    <w:rsid w:val="007950CD"/>
    <w:rsid w:val="0079512B"/>
    <w:rsid w:val="007969D6"/>
    <w:rsid w:val="00797346"/>
    <w:rsid w:val="007A05D3"/>
    <w:rsid w:val="007A0B2E"/>
    <w:rsid w:val="007A0F57"/>
    <w:rsid w:val="007A1FC2"/>
    <w:rsid w:val="007A2F4A"/>
    <w:rsid w:val="007A323C"/>
    <w:rsid w:val="007A5C80"/>
    <w:rsid w:val="007B0FE2"/>
    <w:rsid w:val="007B130B"/>
    <w:rsid w:val="007B2A35"/>
    <w:rsid w:val="007B3B38"/>
    <w:rsid w:val="007B3D61"/>
    <w:rsid w:val="007B4781"/>
    <w:rsid w:val="007B4C0E"/>
    <w:rsid w:val="007C339D"/>
    <w:rsid w:val="007D1040"/>
    <w:rsid w:val="007D2187"/>
    <w:rsid w:val="007D2FD7"/>
    <w:rsid w:val="007D6C19"/>
    <w:rsid w:val="007D6DD4"/>
    <w:rsid w:val="007E0EA0"/>
    <w:rsid w:val="007E175A"/>
    <w:rsid w:val="007E2153"/>
    <w:rsid w:val="007E2307"/>
    <w:rsid w:val="007E2729"/>
    <w:rsid w:val="007E5544"/>
    <w:rsid w:val="007E6CDC"/>
    <w:rsid w:val="007E7F49"/>
    <w:rsid w:val="007F0142"/>
    <w:rsid w:val="007F2870"/>
    <w:rsid w:val="007F342E"/>
    <w:rsid w:val="007F5613"/>
    <w:rsid w:val="007F65AE"/>
    <w:rsid w:val="007F697E"/>
    <w:rsid w:val="007F75F7"/>
    <w:rsid w:val="0080056E"/>
    <w:rsid w:val="0080175B"/>
    <w:rsid w:val="0080175E"/>
    <w:rsid w:val="00802E51"/>
    <w:rsid w:val="00803E17"/>
    <w:rsid w:val="00804111"/>
    <w:rsid w:val="008045DE"/>
    <w:rsid w:val="0080472E"/>
    <w:rsid w:val="008056F7"/>
    <w:rsid w:val="00807B25"/>
    <w:rsid w:val="00810992"/>
    <w:rsid w:val="008115F8"/>
    <w:rsid w:val="00815205"/>
    <w:rsid w:val="008154FE"/>
    <w:rsid w:val="008165AA"/>
    <w:rsid w:val="00817DA5"/>
    <w:rsid w:val="0082112B"/>
    <w:rsid w:val="0082282E"/>
    <w:rsid w:val="00822B7F"/>
    <w:rsid w:val="00822C71"/>
    <w:rsid w:val="00826DC0"/>
    <w:rsid w:val="00830254"/>
    <w:rsid w:val="00833BC5"/>
    <w:rsid w:val="00836DCC"/>
    <w:rsid w:val="008400C5"/>
    <w:rsid w:val="00840674"/>
    <w:rsid w:val="00840CF7"/>
    <w:rsid w:val="00844DDA"/>
    <w:rsid w:val="00844FFD"/>
    <w:rsid w:val="00847700"/>
    <w:rsid w:val="00847B7F"/>
    <w:rsid w:val="00853FE4"/>
    <w:rsid w:val="0085450C"/>
    <w:rsid w:val="00855117"/>
    <w:rsid w:val="00855984"/>
    <w:rsid w:val="00856FB0"/>
    <w:rsid w:val="00861CBA"/>
    <w:rsid w:val="00863F5D"/>
    <w:rsid w:val="00865157"/>
    <w:rsid w:val="008707EF"/>
    <w:rsid w:val="00872902"/>
    <w:rsid w:val="00873DDA"/>
    <w:rsid w:val="00876B85"/>
    <w:rsid w:val="00881354"/>
    <w:rsid w:val="008815FA"/>
    <w:rsid w:val="00883A85"/>
    <w:rsid w:val="008853E6"/>
    <w:rsid w:val="00886775"/>
    <w:rsid w:val="00886AF8"/>
    <w:rsid w:val="00886E36"/>
    <w:rsid w:val="008875E2"/>
    <w:rsid w:val="008913D2"/>
    <w:rsid w:val="00891F9E"/>
    <w:rsid w:val="00895A17"/>
    <w:rsid w:val="008A0E06"/>
    <w:rsid w:val="008A110F"/>
    <w:rsid w:val="008A1EE6"/>
    <w:rsid w:val="008A30DF"/>
    <w:rsid w:val="008A4BBE"/>
    <w:rsid w:val="008B204E"/>
    <w:rsid w:val="008B4B95"/>
    <w:rsid w:val="008B510D"/>
    <w:rsid w:val="008B5139"/>
    <w:rsid w:val="008B565E"/>
    <w:rsid w:val="008C0E78"/>
    <w:rsid w:val="008C1006"/>
    <w:rsid w:val="008C1DBE"/>
    <w:rsid w:val="008C2B9E"/>
    <w:rsid w:val="008C3457"/>
    <w:rsid w:val="008C4625"/>
    <w:rsid w:val="008C52AF"/>
    <w:rsid w:val="008D0166"/>
    <w:rsid w:val="008D0576"/>
    <w:rsid w:val="008D3C73"/>
    <w:rsid w:val="008D795C"/>
    <w:rsid w:val="008E16D0"/>
    <w:rsid w:val="008E2CD4"/>
    <w:rsid w:val="008E347E"/>
    <w:rsid w:val="008E40B9"/>
    <w:rsid w:val="008E762D"/>
    <w:rsid w:val="008F1CD8"/>
    <w:rsid w:val="008F2012"/>
    <w:rsid w:val="008F3076"/>
    <w:rsid w:val="008F423A"/>
    <w:rsid w:val="008F432F"/>
    <w:rsid w:val="008F5530"/>
    <w:rsid w:val="008F580F"/>
    <w:rsid w:val="00900CF6"/>
    <w:rsid w:val="00902CF5"/>
    <w:rsid w:val="00903533"/>
    <w:rsid w:val="00905C5B"/>
    <w:rsid w:val="00906840"/>
    <w:rsid w:val="00907A4A"/>
    <w:rsid w:val="00910617"/>
    <w:rsid w:val="0091253B"/>
    <w:rsid w:val="009161C8"/>
    <w:rsid w:val="009164EC"/>
    <w:rsid w:val="00916504"/>
    <w:rsid w:val="00917714"/>
    <w:rsid w:val="00920801"/>
    <w:rsid w:val="00923D1B"/>
    <w:rsid w:val="00926386"/>
    <w:rsid w:val="0092700F"/>
    <w:rsid w:val="009271BE"/>
    <w:rsid w:val="0092785D"/>
    <w:rsid w:val="00930146"/>
    <w:rsid w:val="00932466"/>
    <w:rsid w:val="00933138"/>
    <w:rsid w:val="00933517"/>
    <w:rsid w:val="00934341"/>
    <w:rsid w:val="00934A02"/>
    <w:rsid w:val="00935999"/>
    <w:rsid w:val="00937593"/>
    <w:rsid w:val="00937BCD"/>
    <w:rsid w:val="00940F18"/>
    <w:rsid w:val="0094289F"/>
    <w:rsid w:val="009429D9"/>
    <w:rsid w:val="00942ADA"/>
    <w:rsid w:val="00945D36"/>
    <w:rsid w:val="0095076D"/>
    <w:rsid w:val="00950BC1"/>
    <w:rsid w:val="0095199B"/>
    <w:rsid w:val="00951DF5"/>
    <w:rsid w:val="00954C32"/>
    <w:rsid w:val="009554F7"/>
    <w:rsid w:val="00955D61"/>
    <w:rsid w:val="00957D03"/>
    <w:rsid w:val="00960D07"/>
    <w:rsid w:val="00961E20"/>
    <w:rsid w:val="00962D0F"/>
    <w:rsid w:val="00963936"/>
    <w:rsid w:val="0096470D"/>
    <w:rsid w:val="009659B4"/>
    <w:rsid w:val="009662BB"/>
    <w:rsid w:val="009672AC"/>
    <w:rsid w:val="009701D0"/>
    <w:rsid w:val="00971ABF"/>
    <w:rsid w:val="00981245"/>
    <w:rsid w:val="0098139C"/>
    <w:rsid w:val="00984AB7"/>
    <w:rsid w:val="00984E72"/>
    <w:rsid w:val="00984F96"/>
    <w:rsid w:val="00985BB1"/>
    <w:rsid w:val="009872DA"/>
    <w:rsid w:val="0098731E"/>
    <w:rsid w:val="00990D38"/>
    <w:rsid w:val="00992A43"/>
    <w:rsid w:val="009A0075"/>
    <w:rsid w:val="009A2C86"/>
    <w:rsid w:val="009A37C7"/>
    <w:rsid w:val="009A4A40"/>
    <w:rsid w:val="009A55A3"/>
    <w:rsid w:val="009A65EA"/>
    <w:rsid w:val="009B08D3"/>
    <w:rsid w:val="009B46AD"/>
    <w:rsid w:val="009B4ACB"/>
    <w:rsid w:val="009B5671"/>
    <w:rsid w:val="009B569F"/>
    <w:rsid w:val="009B57C3"/>
    <w:rsid w:val="009B6D05"/>
    <w:rsid w:val="009B7EAC"/>
    <w:rsid w:val="009C4A62"/>
    <w:rsid w:val="009C4B6A"/>
    <w:rsid w:val="009C5FB7"/>
    <w:rsid w:val="009C7D1E"/>
    <w:rsid w:val="009D04F2"/>
    <w:rsid w:val="009D12B5"/>
    <w:rsid w:val="009D1B66"/>
    <w:rsid w:val="009D27AC"/>
    <w:rsid w:val="009D32DC"/>
    <w:rsid w:val="009D3E59"/>
    <w:rsid w:val="009E16F6"/>
    <w:rsid w:val="009E2BD5"/>
    <w:rsid w:val="009E3AC0"/>
    <w:rsid w:val="009E3B29"/>
    <w:rsid w:val="009E60C1"/>
    <w:rsid w:val="009E6AB2"/>
    <w:rsid w:val="009E6F45"/>
    <w:rsid w:val="009E72A4"/>
    <w:rsid w:val="009F100D"/>
    <w:rsid w:val="009F32D0"/>
    <w:rsid w:val="009F519E"/>
    <w:rsid w:val="009F770A"/>
    <w:rsid w:val="00A03501"/>
    <w:rsid w:val="00A06BE8"/>
    <w:rsid w:val="00A10BEA"/>
    <w:rsid w:val="00A11C6D"/>
    <w:rsid w:val="00A12CF4"/>
    <w:rsid w:val="00A13894"/>
    <w:rsid w:val="00A13EB0"/>
    <w:rsid w:val="00A150A0"/>
    <w:rsid w:val="00A15ED2"/>
    <w:rsid w:val="00A16222"/>
    <w:rsid w:val="00A21155"/>
    <w:rsid w:val="00A21D00"/>
    <w:rsid w:val="00A231CD"/>
    <w:rsid w:val="00A244DA"/>
    <w:rsid w:val="00A24FB3"/>
    <w:rsid w:val="00A255BE"/>
    <w:rsid w:val="00A256B1"/>
    <w:rsid w:val="00A26B63"/>
    <w:rsid w:val="00A3070B"/>
    <w:rsid w:val="00A310F2"/>
    <w:rsid w:val="00A36DD8"/>
    <w:rsid w:val="00A379BC"/>
    <w:rsid w:val="00A37C35"/>
    <w:rsid w:val="00A37D3B"/>
    <w:rsid w:val="00A37E08"/>
    <w:rsid w:val="00A42A54"/>
    <w:rsid w:val="00A45590"/>
    <w:rsid w:val="00A4585D"/>
    <w:rsid w:val="00A46EF9"/>
    <w:rsid w:val="00A477BA"/>
    <w:rsid w:val="00A47E47"/>
    <w:rsid w:val="00A51379"/>
    <w:rsid w:val="00A51698"/>
    <w:rsid w:val="00A52662"/>
    <w:rsid w:val="00A529F7"/>
    <w:rsid w:val="00A54126"/>
    <w:rsid w:val="00A54B20"/>
    <w:rsid w:val="00A61AF3"/>
    <w:rsid w:val="00A62693"/>
    <w:rsid w:val="00A62F02"/>
    <w:rsid w:val="00A67487"/>
    <w:rsid w:val="00A70B26"/>
    <w:rsid w:val="00A7151E"/>
    <w:rsid w:val="00A71585"/>
    <w:rsid w:val="00A74296"/>
    <w:rsid w:val="00A75CA6"/>
    <w:rsid w:val="00A77517"/>
    <w:rsid w:val="00A77E51"/>
    <w:rsid w:val="00A8312B"/>
    <w:rsid w:val="00A845E6"/>
    <w:rsid w:val="00A864CE"/>
    <w:rsid w:val="00A915B4"/>
    <w:rsid w:val="00A91725"/>
    <w:rsid w:val="00A94924"/>
    <w:rsid w:val="00A9544D"/>
    <w:rsid w:val="00A96F24"/>
    <w:rsid w:val="00AA06EE"/>
    <w:rsid w:val="00AA18F3"/>
    <w:rsid w:val="00AA1941"/>
    <w:rsid w:val="00AA2490"/>
    <w:rsid w:val="00AA773F"/>
    <w:rsid w:val="00AA7CC4"/>
    <w:rsid w:val="00AB23A6"/>
    <w:rsid w:val="00AB3713"/>
    <w:rsid w:val="00AB41D9"/>
    <w:rsid w:val="00AB4BF3"/>
    <w:rsid w:val="00AC084B"/>
    <w:rsid w:val="00AC0F0F"/>
    <w:rsid w:val="00AC1361"/>
    <w:rsid w:val="00AC1D70"/>
    <w:rsid w:val="00AC244E"/>
    <w:rsid w:val="00AC4873"/>
    <w:rsid w:val="00AC4FFC"/>
    <w:rsid w:val="00AC7D73"/>
    <w:rsid w:val="00AD0289"/>
    <w:rsid w:val="00AD0629"/>
    <w:rsid w:val="00AD5819"/>
    <w:rsid w:val="00AD5A18"/>
    <w:rsid w:val="00AD7150"/>
    <w:rsid w:val="00AD79B3"/>
    <w:rsid w:val="00AE170F"/>
    <w:rsid w:val="00AE2F7C"/>
    <w:rsid w:val="00AE316A"/>
    <w:rsid w:val="00AE4E86"/>
    <w:rsid w:val="00AE5E4B"/>
    <w:rsid w:val="00AE6328"/>
    <w:rsid w:val="00AF0A37"/>
    <w:rsid w:val="00AF1346"/>
    <w:rsid w:val="00AF42DD"/>
    <w:rsid w:val="00AF4986"/>
    <w:rsid w:val="00AF4ECD"/>
    <w:rsid w:val="00AF6A53"/>
    <w:rsid w:val="00B0055A"/>
    <w:rsid w:val="00B00D55"/>
    <w:rsid w:val="00B01916"/>
    <w:rsid w:val="00B0387E"/>
    <w:rsid w:val="00B0397B"/>
    <w:rsid w:val="00B05BB2"/>
    <w:rsid w:val="00B06C33"/>
    <w:rsid w:val="00B10B16"/>
    <w:rsid w:val="00B12D9C"/>
    <w:rsid w:val="00B1305D"/>
    <w:rsid w:val="00B14178"/>
    <w:rsid w:val="00B21D9E"/>
    <w:rsid w:val="00B23D47"/>
    <w:rsid w:val="00B23FCF"/>
    <w:rsid w:val="00B27E0B"/>
    <w:rsid w:val="00B30663"/>
    <w:rsid w:val="00B317D5"/>
    <w:rsid w:val="00B3468F"/>
    <w:rsid w:val="00B35655"/>
    <w:rsid w:val="00B36438"/>
    <w:rsid w:val="00B372F1"/>
    <w:rsid w:val="00B40E92"/>
    <w:rsid w:val="00B425D7"/>
    <w:rsid w:val="00B4476D"/>
    <w:rsid w:val="00B4590F"/>
    <w:rsid w:val="00B461E6"/>
    <w:rsid w:val="00B46248"/>
    <w:rsid w:val="00B47812"/>
    <w:rsid w:val="00B50365"/>
    <w:rsid w:val="00B52157"/>
    <w:rsid w:val="00B557C2"/>
    <w:rsid w:val="00B55C9A"/>
    <w:rsid w:val="00B57016"/>
    <w:rsid w:val="00B670FF"/>
    <w:rsid w:val="00B70C44"/>
    <w:rsid w:val="00B7135C"/>
    <w:rsid w:val="00B72812"/>
    <w:rsid w:val="00B72DEC"/>
    <w:rsid w:val="00B73F64"/>
    <w:rsid w:val="00B74A9E"/>
    <w:rsid w:val="00B765CE"/>
    <w:rsid w:val="00B772FC"/>
    <w:rsid w:val="00B814E0"/>
    <w:rsid w:val="00B81683"/>
    <w:rsid w:val="00B83A85"/>
    <w:rsid w:val="00B84B77"/>
    <w:rsid w:val="00B85894"/>
    <w:rsid w:val="00B85A03"/>
    <w:rsid w:val="00B87C45"/>
    <w:rsid w:val="00B91D52"/>
    <w:rsid w:val="00B921E3"/>
    <w:rsid w:val="00B96B6A"/>
    <w:rsid w:val="00B970F3"/>
    <w:rsid w:val="00B97DB1"/>
    <w:rsid w:val="00BA1C95"/>
    <w:rsid w:val="00BA277C"/>
    <w:rsid w:val="00BA462D"/>
    <w:rsid w:val="00BA55E1"/>
    <w:rsid w:val="00BA5E51"/>
    <w:rsid w:val="00BA7C54"/>
    <w:rsid w:val="00BA7F3F"/>
    <w:rsid w:val="00BB4105"/>
    <w:rsid w:val="00BB44C5"/>
    <w:rsid w:val="00BB452A"/>
    <w:rsid w:val="00BB4D8E"/>
    <w:rsid w:val="00BB5C62"/>
    <w:rsid w:val="00BB5D1C"/>
    <w:rsid w:val="00BB5D8A"/>
    <w:rsid w:val="00BB697A"/>
    <w:rsid w:val="00BC0888"/>
    <w:rsid w:val="00BC0A9E"/>
    <w:rsid w:val="00BC1094"/>
    <w:rsid w:val="00BC150D"/>
    <w:rsid w:val="00BC1622"/>
    <w:rsid w:val="00BC20F7"/>
    <w:rsid w:val="00BC2FC0"/>
    <w:rsid w:val="00BC3516"/>
    <w:rsid w:val="00BC4444"/>
    <w:rsid w:val="00BC5CF7"/>
    <w:rsid w:val="00BC6D3A"/>
    <w:rsid w:val="00BC72C1"/>
    <w:rsid w:val="00BC7D0A"/>
    <w:rsid w:val="00BD09D0"/>
    <w:rsid w:val="00BD1B00"/>
    <w:rsid w:val="00BD1FA6"/>
    <w:rsid w:val="00BD445D"/>
    <w:rsid w:val="00BD56BD"/>
    <w:rsid w:val="00BD681E"/>
    <w:rsid w:val="00BD7056"/>
    <w:rsid w:val="00BE1EDD"/>
    <w:rsid w:val="00BE288A"/>
    <w:rsid w:val="00BE29D1"/>
    <w:rsid w:val="00BE2EC0"/>
    <w:rsid w:val="00BE3484"/>
    <w:rsid w:val="00BE3876"/>
    <w:rsid w:val="00BE5178"/>
    <w:rsid w:val="00BE7A56"/>
    <w:rsid w:val="00BF1BA7"/>
    <w:rsid w:val="00BF2D23"/>
    <w:rsid w:val="00BF4029"/>
    <w:rsid w:val="00BF696C"/>
    <w:rsid w:val="00BF71FD"/>
    <w:rsid w:val="00BF7CFD"/>
    <w:rsid w:val="00C044E6"/>
    <w:rsid w:val="00C11BA9"/>
    <w:rsid w:val="00C12B12"/>
    <w:rsid w:val="00C141E1"/>
    <w:rsid w:val="00C15381"/>
    <w:rsid w:val="00C16F51"/>
    <w:rsid w:val="00C213E6"/>
    <w:rsid w:val="00C2264D"/>
    <w:rsid w:val="00C22DD6"/>
    <w:rsid w:val="00C2366E"/>
    <w:rsid w:val="00C2390F"/>
    <w:rsid w:val="00C24B5F"/>
    <w:rsid w:val="00C2535F"/>
    <w:rsid w:val="00C2597E"/>
    <w:rsid w:val="00C2610D"/>
    <w:rsid w:val="00C272DD"/>
    <w:rsid w:val="00C27A3E"/>
    <w:rsid w:val="00C27D6D"/>
    <w:rsid w:val="00C334E9"/>
    <w:rsid w:val="00C335FC"/>
    <w:rsid w:val="00C370D6"/>
    <w:rsid w:val="00C43870"/>
    <w:rsid w:val="00C455DD"/>
    <w:rsid w:val="00C471C1"/>
    <w:rsid w:val="00C479F8"/>
    <w:rsid w:val="00C50481"/>
    <w:rsid w:val="00C50770"/>
    <w:rsid w:val="00C50BF0"/>
    <w:rsid w:val="00C51072"/>
    <w:rsid w:val="00C51CA1"/>
    <w:rsid w:val="00C530EB"/>
    <w:rsid w:val="00C531CD"/>
    <w:rsid w:val="00C57AA8"/>
    <w:rsid w:val="00C637E2"/>
    <w:rsid w:val="00C6473B"/>
    <w:rsid w:val="00C64907"/>
    <w:rsid w:val="00C67A08"/>
    <w:rsid w:val="00C67BC3"/>
    <w:rsid w:val="00C67DB6"/>
    <w:rsid w:val="00C7037D"/>
    <w:rsid w:val="00C727B3"/>
    <w:rsid w:val="00C72CF3"/>
    <w:rsid w:val="00C732AC"/>
    <w:rsid w:val="00C771CA"/>
    <w:rsid w:val="00C81F89"/>
    <w:rsid w:val="00C855B1"/>
    <w:rsid w:val="00C86F83"/>
    <w:rsid w:val="00C8704E"/>
    <w:rsid w:val="00C87130"/>
    <w:rsid w:val="00C873B8"/>
    <w:rsid w:val="00C9012C"/>
    <w:rsid w:val="00C909B2"/>
    <w:rsid w:val="00C91177"/>
    <w:rsid w:val="00C91EE5"/>
    <w:rsid w:val="00C9447E"/>
    <w:rsid w:val="00C955C3"/>
    <w:rsid w:val="00C95D9E"/>
    <w:rsid w:val="00C95EC2"/>
    <w:rsid w:val="00C963D8"/>
    <w:rsid w:val="00C97EAE"/>
    <w:rsid w:val="00C97F95"/>
    <w:rsid w:val="00CA068C"/>
    <w:rsid w:val="00CA1B86"/>
    <w:rsid w:val="00CA1FFE"/>
    <w:rsid w:val="00CA2031"/>
    <w:rsid w:val="00CA2EC4"/>
    <w:rsid w:val="00CA378A"/>
    <w:rsid w:val="00CA3985"/>
    <w:rsid w:val="00CA4200"/>
    <w:rsid w:val="00CA7F58"/>
    <w:rsid w:val="00CB1626"/>
    <w:rsid w:val="00CB1C9C"/>
    <w:rsid w:val="00CB2509"/>
    <w:rsid w:val="00CB3D5E"/>
    <w:rsid w:val="00CB3DFF"/>
    <w:rsid w:val="00CB4D7F"/>
    <w:rsid w:val="00CB5EFC"/>
    <w:rsid w:val="00CB616A"/>
    <w:rsid w:val="00CB6A02"/>
    <w:rsid w:val="00CC0BB9"/>
    <w:rsid w:val="00CC17E4"/>
    <w:rsid w:val="00CC1E6E"/>
    <w:rsid w:val="00CC23AA"/>
    <w:rsid w:val="00CC23F0"/>
    <w:rsid w:val="00CC2806"/>
    <w:rsid w:val="00CC33FB"/>
    <w:rsid w:val="00CC3445"/>
    <w:rsid w:val="00CC3F34"/>
    <w:rsid w:val="00CC4CA1"/>
    <w:rsid w:val="00CC5A68"/>
    <w:rsid w:val="00CC6CE1"/>
    <w:rsid w:val="00CC7215"/>
    <w:rsid w:val="00CD00C5"/>
    <w:rsid w:val="00CD0BE6"/>
    <w:rsid w:val="00CD22DB"/>
    <w:rsid w:val="00CD557D"/>
    <w:rsid w:val="00CD60D0"/>
    <w:rsid w:val="00CD64B9"/>
    <w:rsid w:val="00CD6658"/>
    <w:rsid w:val="00CD7425"/>
    <w:rsid w:val="00CE3E8C"/>
    <w:rsid w:val="00CE413A"/>
    <w:rsid w:val="00CE5205"/>
    <w:rsid w:val="00CE5384"/>
    <w:rsid w:val="00CE552E"/>
    <w:rsid w:val="00CF0912"/>
    <w:rsid w:val="00CF2942"/>
    <w:rsid w:val="00CF2C3A"/>
    <w:rsid w:val="00CF2DA0"/>
    <w:rsid w:val="00CF3D6E"/>
    <w:rsid w:val="00CF4CA4"/>
    <w:rsid w:val="00CF6ECB"/>
    <w:rsid w:val="00D00561"/>
    <w:rsid w:val="00D01DE5"/>
    <w:rsid w:val="00D02AC1"/>
    <w:rsid w:val="00D039AF"/>
    <w:rsid w:val="00D043B7"/>
    <w:rsid w:val="00D066A9"/>
    <w:rsid w:val="00D069A8"/>
    <w:rsid w:val="00D06B83"/>
    <w:rsid w:val="00D07D81"/>
    <w:rsid w:val="00D11512"/>
    <w:rsid w:val="00D11649"/>
    <w:rsid w:val="00D126D9"/>
    <w:rsid w:val="00D13CBB"/>
    <w:rsid w:val="00D14C94"/>
    <w:rsid w:val="00D23256"/>
    <w:rsid w:val="00D24BAD"/>
    <w:rsid w:val="00D25286"/>
    <w:rsid w:val="00D264D3"/>
    <w:rsid w:val="00D27A8C"/>
    <w:rsid w:val="00D303E9"/>
    <w:rsid w:val="00D31994"/>
    <w:rsid w:val="00D33151"/>
    <w:rsid w:val="00D3381F"/>
    <w:rsid w:val="00D35264"/>
    <w:rsid w:val="00D36C18"/>
    <w:rsid w:val="00D4268B"/>
    <w:rsid w:val="00D44387"/>
    <w:rsid w:val="00D445C8"/>
    <w:rsid w:val="00D45187"/>
    <w:rsid w:val="00D46EA0"/>
    <w:rsid w:val="00D50BE4"/>
    <w:rsid w:val="00D50F22"/>
    <w:rsid w:val="00D51166"/>
    <w:rsid w:val="00D51A81"/>
    <w:rsid w:val="00D51C9B"/>
    <w:rsid w:val="00D53C94"/>
    <w:rsid w:val="00D5424F"/>
    <w:rsid w:val="00D5771E"/>
    <w:rsid w:val="00D61752"/>
    <w:rsid w:val="00D619D3"/>
    <w:rsid w:val="00D61CD2"/>
    <w:rsid w:val="00D62EFC"/>
    <w:rsid w:val="00D64294"/>
    <w:rsid w:val="00D64730"/>
    <w:rsid w:val="00D6581B"/>
    <w:rsid w:val="00D6609E"/>
    <w:rsid w:val="00D6610A"/>
    <w:rsid w:val="00D67DFD"/>
    <w:rsid w:val="00D702E7"/>
    <w:rsid w:val="00D74BA0"/>
    <w:rsid w:val="00D75EA0"/>
    <w:rsid w:val="00D75F14"/>
    <w:rsid w:val="00D7686A"/>
    <w:rsid w:val="00D82031"/>
    <w:rsid w:val="00D822F8"/>
    <w:rsid w:val="00D836C2"/>
    <w:rsid w:val="00D84A68"/>
    <w:rsid w:val="00D946D3"/>
    <w:rsid w:val="00D96F02"/>
    <w:rsid w:val="00DA2EF3"/>
    <w:rsid w:val="00DA31E7"/>
    <w:rsid w:val="00DA3E30"/>
    <w:rsid w:val="00DA6990"/>
    <w:rsid w:val="00DB3F03"/>
    <w:rsid w:val="00DB412C"/>
    <w:rsid w:val="00DB4AE1"/>
    <w:rsid w:val="00DB59F0"/>
    <w:rsid w:val="00DB7A7B"/>
    <w:rsid w:val="00DC110D"/>
    <w:rsid w:val="00DC2B19"/>
    <w:rsid w:val="00DC4B44"/>
    <w:rsid w:val="00DC69DA"/>
    <w:rsid w:val="00DC7690"/>
    <w:rsid w:val="00DD1588"/>
    <w:rsid w:val="00DD20FC"/>
    <w:rsid w:val="00DD31C2"/>
    <w:rsid w:val="00DD5471"/>
    <w:rsid w:val="00DD5844"/>
    <w:rsid w:val="00DD6DC5"/>
    <w:rsid w:val="00DD73DD"/>
    <w:rsid w:val="00DE0869"/>
    <w:rsid w:val="00DE1B85"/>
    <w:rsid w:val="00DE2D6D"/>
    <w:rsid w:val="00DE5E77"/>
    <w:rsid w:val="00DE5ED5"/>
    <w:rsid w:val="00DE7AFF"/>
    <w:rsid w:val="00DF0634"/>
    <w:rsid w:val="00DF0FFA"/>
    <w:rsid w:val="00DF16E5"/>
    <w:rsid w:val="00DF36E8"/>
    <w:rsid w:val="00DF4671"/>
    <w:rsid w:val="00DF64F0"/>
    <w:rsid w:val="00DF6A0B"/>
    <w:rsid w:val="00DF6F7A"/>
    <w:rsid w:val="00DF758C"/>
    <w:rsid w:val="00E00731"/>
    <w:rsid w:val="00E01036"/>
    <w:rsid w:val="00E01F35"/>
    <w:rsid w:val="00E03632"/>
    <w:rsid w:val="00E038B4"/>
    <w:rsid w:val="00E04DCE"/>
    <w:rsid w:val="00E11A61"/>
    <w:rsid w:val="00E15B2E"/>
    <w:rsid w:val="00E15F7B"/>
    <w:rsid w:val="00E1638D"/>
    <w:rsid w:val="00E20558"/>
    <w:rsid w:val="00E22169"/>
    <w:rsid w:val="00E24D0D"/>
    <w:rsid w:val="00E258BC"/>
    <w:rsid w:val="00E336E0"/>
    <w:rsid w:val="00E34674"/>
    <w:rsid w:val="00E350CF"/>
    <w:rsid w:val="00E352B4"/>
    <w:rsid w:val="00E3535B"/>
    <w:rsid w:val="00E3582D"/>
    <w:rsid w:val="00E36C61"/>
    <w:rsid w:val="00E37125"/>
    <w:rsid w:val="00E411C4"/>
    <w:rsid w:val="00E440D1"/>
    <w:rsid w:val="00E4493B"/>
    <w:rsid w:val="00E45B53"/>
    <w:rsid w:val="00E4653F"/>
    <w:rsid w:val="00E4790D"/>
    <w:rsid w:val="00E47C1C"/>
    <w:rsid w:val="00E506A1"/>
    <w:rsid w:val="00E50D64"/>
    <w:rsid w:val="00E617BB"/>
    <w:rsid w:val="00E62D88"/>
    <w:rsid w:val="00E63215"/>
    <w:rsid w:val="00E64750"/>
    <w:rsid w:val="00E6725E"/>
    <w:rsid w:val="00E70D92"/>
    <w:rsid w:val="00E7358A"/>
    <w:rsid w:val="00E737E7"/>
    <w:rsid w:val="00E73A64"/>
    <w:rsid w:val="00E74DF9"/>
    <w:rsid w:val="00E75653"/>
    <w:rsid w:val="00E75AF1"/>
    <w:rsid w:val="00E774F8"/>
    <w:rsid w:val="00E81409"/>
    <w:rsid w:val="00E82F4C"/>
    <w:rsid w:val="00E865AB"/>
    <w:rsid w:val="00E86855"/>
    <w:rsid w:val="00E87CE1"/>
    <w:rsid w:val="00E9055E"/>
    <w:rsid w:val="00E90B9D"/>
    <w:rsid w:val="00E91578"/>
    <w:rsid w:val="00E9167F"/>
    <w:rsid w:val="00E95826"/>
    <w:rsid w:val="00E9592D"/>
    <w:rsid w:val="00E971E0"/>
    <w:rsid w:val="00EA25D0"/>
    <w:rsid w:val="00EA6051"/>
    <w:rsid w:val="00EA6C70"/>
    <w:rsid w:val="00EB0F97"/>
    <w:rsid w:val="00EB24E8"/>
    <w:rsid w:val="00EB2C60"/>
    <w:rsid w:val="00EB2C9D"/>
    <w:rsid w:val="00EB4A13"/>
    <w:rsid w:val="00EB664B"/>
    <w:rsid w:val="00EB7510"/>
    <w:rsid w:val="00EB7BC1"/>
    <w:rsid w:val="00EC2CA2"/>
    <w:rsid w:val="00EC3AE9"/>
    <w:rsid w:val="00EC556E"/>
    <w:rsid w:val="00EC79C2"/>
    <w:rsid w:val="00EC7C89"/>
    <w:rsid w:val="00EC7DBA"/>
    <w:rsid w:val="00ED17D9"/>
    <w:rsid w:val="00ED2605"/>
    <w:rsid w:val="00ED390D"/>
    <w:rsid w:val="00ED39D3"/>
    <w:rsid w:val="00ED4C8E"/>
    <w:rsid w:val="00ED5FAE"/>
    <w:rsid w:val="00ED73AD"/>
    <w:rsid w:val="00ED7F0B"/>
    <w:rsid w:val="00EE1F1B"/>
    <w:rsid w:val="00EE5845"/>
    <w:rsid w:val="00EE6B9E"/>
    <w:rsid w:val="00EE6DF8"/>
    <w:rsid w:val="00EE776F"/>
    <w:rsid w:val="00EE7E19"/>
    <w:rsid w:val="00EF086E"/>
    <w:rsid w:val="00EF1851"/>
    <w:rsid w:val="00EF1F86"/>
    <w:rsid w:val="00EF20A9"/>
    <w:rsid w:val="00EF6B9B"/>
    <w:rsid w:val="00EF7F8D"/>
    <w:rsid w:val="00F01D5A"/>
    <w:rsid w:val="00F0475F"/>
    <w:rsid w:val="00F0544A"/>
    <w:rsid w:val="00F075C3"/>
    <w:rsid w:val="00F10234"/>
    <w:rsid w:val="00F109F9"/>
    <w:rsid w:val="00F10E4D"/>
    <w:rsid w:val="00F141EF"/>
    <w:rsid w:val="00F14AFE"/>
    <w:rsid w:val="00F14F9B"/>
    <w:rsid w:val="00F21847"/>
    <w:rsid w:val="00F25697"/>
    <w:rsid w:val="00F265A6"/>
    <w:rsid w:val="00F27D68"/>
    <w:rsid w:val="00F378F8"/>
    <w:rsid w:val="00F40697"/>
    <w:rsid w:val="00F418B3"/>
    <w:rsid w:val="00F432A2"/>
    <w:rsid w:val="00F44A38"/>
    <w:rsid w:val="00F4603F"/>
    <w:rsid w:val="00F46E6F"/>
    <w:rsid w:val="00F4709D"/>
    <w:rsid w:val="00F47575"/>
    <w:rsid w:val="00F47738"/>
    <w:rsid w:val="00F50889"/>
    <w:rsid w:val="00F50AA1"/>
    <w:rsid w:val="00F511E0"/>
    <w:rsid w:val="00F63ECD"/>
    <w:rsid w:val="00F66291"/>
    <w:rsid w:val="00F673B8"/>
    <w:rsid w:val="00F678C9"/>
    <w:rsid w:val="00F71865"/>
    <w:rsid w:val="00F73285"/>
    <w:rsid w:val="00F7474D"/>
    <w:rsid w:val="00F748D2"/>
    <w:rsid w:val="00F74B31"/>
    <w:rsid w:val="00F81936"/>
    <w:rsid w:val="00F82B0A"/>
    <w:rsid w:val="00F83BCE"/>
    <w:rsid w:val="00F84E9E"/>
    <w:rsid w:val="00F910B1"/>
    <w:rsid w:val="00F91B14"/>
    <w:rsid w:val="00F935E8"/>
    <w:rsid w:val="00F93979"/>
    <w:rsid w:val="00F96D53"/>
    <w:rsid w:val="00F96E04"/>
    <w:rsid w:val="00FA0495"/>
    <w:rsid w:val="00FA0F55"/>
    <w:rsid w:val="00FA292B"/>
    <w:rsid w:val="00FA3010"/>
    <w:rsid w:val="00FA33CE"/>
    <w:rsid w:val="00FA68CE"/>
    <w:rsid w:val="00FB1D7C"/>
    <w:rsid w:val="00FB328F"/>
    <w:rsid w:val="00FB344A"/>
    <w:rsid w:val="00FB37C7"/>
    <w:rsid w:val="00FB50A4"/>
    <w:rsid w:val="00FB56A7"/>
    <w:rsid w:val="00FB5E69"/>
    <w:rsid w:val="00FB6260"/>
    <w:rsid w:val="00FB6765"/>
    <w:rsid w:val="00FB76A3"/>
    <w:rsid w:val="00FC00F8"/>
    <w:rsid w:val="00FC0CCC"/>
    <w:rsid w:val="00FC0EE5"/>
    <w:rsid w:val="00FC1D54"/>
    <w:rsid w:val="00FC3E4E"/>
    <w:rsid w:val="00FC4B47"/>
    <w:rsid w:val="00FC53DB"/>
    <w:rsid w:val="00FC5764"/>
    <w:rsid w:val="00FC6910"/>
    <w:rsid w:val="00FC6C1F"/>
    <w:rsid w:val="00FC7FCF"/>
    <w:rsid w:val="00FD0CAD"/>
    <w:rsid w:val="00FD1078"/>
    <w:rsid w:val="00FD2B2E"/>
    <w:rsid w:val="00FD2B84"/>
    <w:rsid w:val="00FD33E2"/>
    <w:rsid w:val="00FD42D3"/>
    <w:rsid w:val="00FD554C"/>
    <w:rsid w:val="00FD6BED"/>
    <w:rsid w:val="00FD792A"/>
    <w:rsid w:val="00FD7C2F"/>
    <w:rsid w:val="00FE056D"/>
    <w:rsid w:val="00FE2E4E"/>
    <w:rsid w:val="00FE39D2"/>
    <w:rsid w:val="00FE4E9A"/>
    <w:rsid w:val="00FE5904"/>
    <w:rsid w:val="00FE6161"/>
    <w:rsid w:val="00FE6C9C"/>
    <w:rsid w:val="00FE79A3"/>
    <w:rsid w:val="00FF017E"/>
    <w:rsid w:val="00FF0516"/>
    <w:rsid w:val="00FF20B6"/>
    <w:rsid w:val="00FF2B46"/>
    <w:rsid w:val="00FF47B7"/>
    <w:rsid w:val="00FF4A87"/>
    <w:rsid w:val="00FF6E5F"/>
    <w:rsid w:val="00FF755E"/>
    <w:rsid w:val="00FF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40"/>
    <w:pPr>
      <w:overflowPunct w:val="0"/>
      <w:autoSpaceDE w:val="0"/>
      <w:autoSpaceDN w:val="0"/>
      <w:adjustRightInd w:val="0"/>
      <w:jc w:val="both"/>
      <w:textAlignment w:val="baseline"/>
    </w:pPr>
    <w:rPr>
      <w:rFonts w:ascii="CG Times" w:hAnsi="CG Times"/>
      <w:kern w:val="18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4B20"/>
    <w:pPr>
      <w:keepNext/>
      <w:numPr>
        <w:ilvl w:val="1"/>
        <w:numId w:val="3"/>
      </w:numPr>
      <w:tabs>
        <w:tab w:val="num" w:pos="360"/>
      </w:tabs>
      <w:overflowPunct/>
      <w:autoSpaceDE/>
      <w:autoSpaceDN/>
      <w:adjustRightInd/>
      <w:ind w:left="360"/>
      <w:jc w:val="left"/>
      <w:textAlignment w:val="auto"/>
      <w:outlineLvl w:val="5"/>
    </w:pPr>
    <w:rPr>
      <w:rFonts w:cs="Arial"/>
      <w:b/>
      <w:kern w:val="0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B2C60"/>
    <w:rPr>
      <w:rFonts w:ascii="Calibri" w:hAnsi="Calibri" w:cs="Times New Roman"/>
      <w:b/>
      <w:bCs/>
      <w:kern w:val="18"/>
    </w:rPr>
  </w:style>
  <w:style w:type="paragraph" w:styleId="Title">
    <w:name w:val="Title"/>
    <w:basedOn w:val="Normal"/>
    <w:link w:val="TitleChar"/>
    <w:uiPriority w:val="99"/>
    <w:qFormat/>
    <w:rsid w:val="00C334E9"/>
    <w:pPr>
      <w:tabs>
        <w:tab w:val="left" w:pos="864"/>
      </w:tabs>
      <w:ind w:right="216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B2C60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C334E9"/>
    <w:pPr>
      <w:tabs>
        <w:tab w:val="left" w:pos="864"/>
      </w:tabs>
      <w:ind w:right="216"/>
      <w:jc w:val="left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2C60"/>
    <w:rPr>
      <w:rFonts w:ascii="Cambria" w:hAnsi="Cambria" w:cs="Times New Roman"/>
      <w:kern w:val="18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334E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B2C60"/>
    <w:rPr>
      <w:rFonts w:ascii="CG Times" w:hAnsi="CG Times" w:cs="Times New Roman"/>
      <w:kern w:val="18"/>
      <w:sz w:val="20"/>
      <w:szCs w:val="20"/>
    </w:rPr>
  </w:style>
  <w:style w:type="paragraph" w:styleId="Header">
    <w:name w:val="header"/>
    <w:basedOn w:val="Normal"/>
    <w:link w:val="HeaderChar"/>
    <w:uiPriority w:val="99"/>
    <w:rsid w:val="00C334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2C60"/>
    <w:rPr>
      <w:rFonts w:ascii="CG Times" w:hAnsi="CG Times" w:cs="Times New Roman"/>
      <w:kern w:val="18"/>
      <w:sz w:val="20"/>
      <w:szCs w:val="20"/>
    </w:rPr>
  </w:style>
  <w:style w:type="paragraph" w:styleId="Footer">
    <w:name w:val="footer"/>
    <w:basedOn w:val="Normal"/>
    <w:link w:val="FooterChar"/>
    <w:uiPriority w:val="99"/>
    <w:rsid w:val="00C334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2C60"/>
    <w:rPr>
      <w:rFonts w:ascii="CG Times" w:hAnsi="CG Times" w:cs="Times New Roman"/>
      <w:kern w:val="1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F2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2C60"/>
    <w:rPr>
      <w:rFonts w:cs="Times New Roman"/>
      <w:kern w:val="18"/>
      <w:sz w:val="2"/>
    </w:rPr>
  </w:style>
  <w:style w:type="paragraph" w:styleId="ListParagraph">
    <w:name w:val="List Paragraph"/>
    <w:basedOn w:val="Normal"/>
    <w:uiPriority w:val="99"/>
    <w:qFormat/>
    <w:rsid w:val="004C6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204</Words>
  <Characters>1163</Characters>
  <Application>Microsoft Office Outlook</Application>
  <DocSecurity>0</DocSecurity>
  <Lines>0</Lines>
  <Paragraphs>0</Paragraphs>
  <ScaleCrop>false</ScaleCrop>
  <Company>Town of Glenville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GLENVILLE</dc:title>
  <dc:subject/>
  <dc:creator>cflanders</dc:creator>
  <cp:keywords/>
  <dc:description/>
  <cp:lastModifiedBy>cflanders</cp:lastModifiedBy>
  <cp:revision>2</cp:revision>
  <cp:lastPrinted>2013-02-05T14:12:00Z</cp:lastPrinted>
  <dcterms:created xsi:type="dcterms:W3CDTF">2013-02-07T15:11:00Z</dcterms:created>
  <dcterms:modified xsi:type="dcterms:W3CDTF">2013-02-07T15:11:00Z</dcterms:modified>
</cp:coreProperties>
</file>